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3F43" w14:textId="77777777" w:rsidR="006717F5" w:rsidRDefault="006717F5"/>
    <w:p w14:paraId="6489F40F" w14:textId="77777777" w:rsidR="0040369E" w:rsidRPr="0040369E" w:rsidRDefault="0040369E" w:rsidP="0040369E"/>
    <w:p w14:paraId="1B64D412" w14:textId="77777777" w:rsidR="0040369E" w:rsidRPr="0040369E" w:rsidRDefault="0040369E" w:rsidP="0040369E"/>
    <w:p w14:paraId="06286A3E" w14:textId="77777777" w:rsidR="0040369E" w:rsidRPr="0040369E" w:rsidRDefault="0040369E" w:rsidP="0040369E"/>
    <w:p w14:paraId="140938E0" w14:textId="77777777" w:rsidR="00533420" w:rsidRDefault="00533420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Cs w:val="22"/>
          <w:lang w:val="en-US" w:eastAsia="en-US"/>
        </w:rPr>
      </w:pPr>
    </w:p>
    <w:p w14:paraId="067A99AB" w14:textId="6CD3CA6A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Cs w:val="22"/>
          <w:lang w:val="en-US" w:eastAsia="en-US"/>
        </w:rPr>
      </w:pPr>
      <w:r>
        <w:rPr>
          <w:rFonts w:ascii="Calibri" w:hAnsi="Calibri" w:cs="Calibri"/>
          <w:b/>
          <w:szCs w:val="22"/>
          <w:lang w:val="en-US" w:eastAsia="en-US"/>
        </w:rPr>
        <w:t>The Royal British Legion Northern Ireland</w:t>
      </w:r>
    </w:p>
    <w:p w14:paraId="2865F736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Cs w:val="22"/>
          <w:lang w:val="en-US" w:eastAsia="en-US"/>
        </w:rPr>
      </w:pPr>
      <w:r>
        <w:rPr>
          <w:rFonts w:ascii="Calibri" w:hAnsi="Calibri" w:cs="Calibri"/>
          <w:b/>
          <w:szCs w:val="22"/>
          <w:lang w:val="en-US" w:eastAsia="en-US"/>
        </w:rPr>
        <w:t>Darts Competitions (Singles, Pairs, 4 Man Team)</w:t>
      </w:r>
    </w:p>
    <w:p w14:paraId="6AC98E08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Cs w:val="22"/>
          <w:lang w:val="en-US" w:eastAsia="en-US"/>
        </w:rPr>
      </w:pPr>
    </w:p>
    <w:p w14:paraId="515ACAAE" w14:textId="77777777" w:rsidR="00F83C5A" w:rsidRDefault="00F83C5A" w:rsidP="00F83C5A">
      <w:pPr>
        <w:widowControl/>
        <w:overflowPunct w:val="0"/>
        <w:spacing w:line="276" w:lineRule="auto"/>
        <w:jc w:val="center"/>
      </w:pPr>
      <w:r>
        <w:rPr>
          <w:rFonts w:ascii="Calibri" w:hAnsi="Calibri" w:cs="Calibri"/>
          <w:b/>
          <w:color w:val="FF0000"/>
          <w:lang w:val="en-US" w:eastAsia="en-US"/>
        </w:rPr>
        <w:t>Saturday 26</w:t>
      </w:r>
      <w:r>
        <w:rPr>
          <w:rFonts w:ascii="Calibri" w:hAnsi="Calibri" w:cs="Calibri"/>
          <w:b/>
          <w:color w:val="FF0000"/>
          <w:vertAlign w:val="superscript"/>
          <w:lang w:val="en-US" w:eastAsia="en-US"/>
        </w:rPr>
        <w:t>th</w:t>
      </w:r>
      <w:r>
        <w:rPr>
          <w:rFonts w:ascii="Calibri" w:hAnsi="Calibri" w:cs="Calibri"/>
          <w:b/>
          <w:color w:val="FF0000"/>
          <w:lang w:val="en-US" w:eastAsia="en-US"/>
        </w:rPr>
        <w:t xml:space="preserve"> April 2025</w:t>
      </w:r>
    </w:p>
    <w:p w14:paraId="231E6621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lang w:val="en-US" w:eastAsia="en-US"/>
        </w:rPr>
      </w:pPr>
    </w:p>
    <w:p w14:paraId="6040CF8F" w14:textId="77777777" w:rsidR="00F83C5A" w:rsidRDefault="00F83C5A" w:rsidP="00F83C5A">
      <w:pPr>
        <w:widowControl/>
        <w:autoSpaceDE/>
        <w:textAlignment w:val="auto"/>
      </w:pPr>
      <w:r>
        <w:rPr>
          <w:rFonts w:ascii="Calibri" w:hAnsi="Calibri" w:cs="Calibri"/>
          <w:lang w:val="en-US" w:eastAsia="en-US"/>
        </w:rPr>
        <w:t xml:space="preserve">Entries are invited for the above Darts Competitions.  The winner and runner up of each competition will each win a cash amount.  The </w:t>
      </w:r>
      <w:r>
        <w:rPr>
          <w:rFonts w:ascii="Calibri" w:hAnsi="Calibri"/>
          <w:lang w:val="en-US" w:eastAsia="en-US"/>
        </w:rPr>
        <w:t>entry money for each competition will be used as prize money.</w:t>
      </w:r>
    </w:p>
    <w:p w14:paraId="31679D68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lang w:val="en-US" w:eastAsia="en-US"/>
        </w:rPr>
      </w:pPr>
    </w:p>
    <w:p w14:paraId="6F0E6D4E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lang w:val="en-US" w:eastAsia="en-US"/>
        </w:rPr>
      </w:pPr>
      <w:r>
        <w:rPr>
          <w:rFonts w:ascii="Calibri" w:hAnsi="Calibri" w:cs="Calibri"/>
          <w:lang w:val="en-US" w:eastAsia="en-US"/>
        </w:rPr>
        <w:t>The Competitions will be held on the date shown above at:</w:t>
      </w:r>
    </w:p>
    <w:p w14:paraId="178430F7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lang w:val="en-US" w:eastAsia="en-US"/>
        </w:rPr>
      </w:pPr>
    </w:p>
    <w:p w14:paraId="45572F4C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b/>
          <w:i/>
          <w:lang w:val="en-US" w:eastAsia="en-US"/>
        </w:rPr>
      </w:pPr>
      <w:proofErr w:type="spellStart"/>
      <w:r>
        <w:rPr>
          <w:rFonts w:ascii="Calibri" w:hAnsi="Calibri" w:cs="Calibri"/>
          <w:b/>
          <w:i/>
          <w:lang w:val="en-US" w:eastAsia="en-US"/>
        </w:rPr>
        <w:t>Fivemiletown</w:t>
      </w:r>
      <w:proofErr w:type="spellEnd"/>
      <w:r>
        <w:rPr>
          <w:rFonts w:ascii="Calibri" w:hAnsi="Calibri" w:cs="Calibri"/>
          <w:b/>
          <w:i/>
          <w:lang w:val="en-US" w:eastAsia="en-US"/>
        </w:rPr>
        <w:t xml:space="preserve"> Royal British Legion, 163 Ballagh Road, </w:t>
      </w:r>
      <w:proofErr w:type="spellStart"/>
      <w:r>
        <w:rPr>
          <w:rFonts w:ascii="Calibri" w:hAnsi="Calibri" w:cs="Calibri"/>
          <w:b/>
          <w:i/>
          <w:lang w:val="en-US" w:eastAsia="en-US"/>
        </w:rPr>
        <w:t>Fivemiletown</w:t>
      </w:r>
      <w:proofErr w:type="spellEnd"/>
      <w:r>
        <w:rPr>
          <w:rFonts w:ascii="Calibri" w:hAnsi="Calibri" w:cs="Calibri"/>
          <w:b/>
          <w:i/>
          <w:lang w:val="en-US" w:eastAsia="en-US"/>
        </w:rPr>
        <w:t>, Co Tyrone, BT75 0QP</w:t>
      </w:r>
    </w:p>
    <w:p w14:paraId="3CBE5FF6" w14:textId="77777777" w:rsidR="00F83C5A" w:rsidRDefault="00F83C5A" w:rsidP="00F83C5A">
      <w:pPr>
        <w:widowControl/>
        <w:overflowPunct w:val="0"/>
        <w:spacing w:line="276" w:lineRule="auto"/>
        <w:jc w:val="both"/>
      </w:pPr>
    </w:p>
    <w:p w14:paraId="6E7422AD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lang w:val="en-US" w:eastAsia="en-US"/>
        </w:rPr>
      </w:pPr>
      <w:r>
        <w:rPr>
          <w:rFonts w:ascii="Calibri" w:hAnsi="Calibri" w:cs="Calibri"/>
          <w:lang w:val="en-US" w:eastAsia="en-US"/>
        </w:rPr>
        <w:t>The Competition will commence at 10:30hrs.  All competitors are asked to register before 10:00hrs.</w:t>
      </w:r>
    </w:p>
    <w:p w14:paraId="78633D88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lang w:val="en-US" w:eastAsia="en-US"/>
        </w:rPr>
      </w:pPr>
    </w:p>
    <w:p w14:paraId="24520530" w14:textId="581F9CC0" w:rsidR="00533420" w:rsidRDefault="00F83C5A" w:rsidP="00F83C5A">
      <w:pPr>
        <w:widowControl/>
        <w:overflowPunct w:val="0"/>
        <w:spacing w:line="276" w:lineRule="auto"/>
        <w:jc w:val="both"/>
      </w:pPr>
      <w:r>
        <w:rPr>
          <w:rFonts w:ascii="Calibri" w:hAnsi="Calibri" w:cs="Calibri"/>
          <w:lang w:val="en-US" w:eastAsia="en-US"/>
        </w:rPr>
        <w:t xml:space="preserve">Please complete the application for and return to </w:t>
      </w:r>
      <w:hyperlink r:id="rId7" w:history="1">
        <w:r w:rsidR="00533420" w:rsidRPr="00182EA8">
          <w:rPr>
            <w:rStyle w:val="Hyperlink"/>
          </w:rPr>
          <w:t>john1690spence@gmail.c</w:t>
        </w:r>
        <w:r w:rsidR="00533420" w:rsidRPr="00182EA8">
          <w:rPr>
            <w:rStyle w:val="Hyperlink"/>
          </w:rPr>
          <w:t>om</w:t>
        </w:r>
      </w:hyperlink>
    </w:p>
    <w:p w14:paraId="123C7FD2" w14:textId="2CB21E86" w:rsidR="00F83C5A" w:rsidRDefault="00533420" w:rsidP="00F83C5A">
      <w:pPr>
        <w:widowControl/>
        <w:overflowPunct w:val="0"/>
        <w:spacing w:line="276" w:lineRule="auto"/>
        <w:jc w:val="both"/>
      </w:pPr>
      <w:r>
        <w:rPr>
          <w:rFonts w:ascii="Calibri" w:hAnsi="Calibri" w:cs="Calibri"/>
          <w:lang w:val="en-US" w:eastAsia="en-US"/>
        </w:rPr>
        <w:t>t</w:t>
      </w:r>
      <w:r w:rsidR="00F83C5A">
        <w:rPr>
          <w:rFonts w:ascii="Calibri" w:hAnsi="Calibri" w:cs="Calibri"/>
          <w:lang w:val="en-US" w:eastAsia="en-US"/>
        </w:rPr>
        <w:t>o secure your branch’s place in the competition.</w:t>
      </w:r>
    </w:p>
    <w:p w14:paraId="3600670B" w14:textId="77777777" w:rsidR="00F83C5A" w:rsidRDefault="00F83C5A" w:rsidP="00F83C5A">
      <w:pPr>
        <w:widowControl/>
        <w:overflowPunct w:val="0"/>
        <w:spacing w:line="276" w:lineRule="auto"/>
        <w:jc w:val="both"/>
        <w:rPr>
          <w:rFonts w:ascii="Calibri" w:hAnsi="Calibri" w:cs="Calibri"/>
          <w:lang w:val="en-US" w:eastAsia="en-US"/>
        </w:rPr>
      </w:pPr>
    </w:p>
    <w:p w14:paraId="487DDCF9" w14:textId="77777777" w:rsidR="00F83C5A" w:rsidRDefault="00F83C5A" w:rsidP="00F83C5A">
      <w:pPr>
        <w:widowControl/>
        <w:overflowPunct w:val="0"/>
        <w:spacing w:line="276" w:lineRule="auto"/>
        <w:jc w:val="both"/>
      </w:pPr>
      <w:r>
        <w:rPr>
          <w:rFonts w:ascii="Calibri" w:hAnsi="Calibri" w:cs="Calibri"/>
          <w:lang w:val="en-US" w:eastAsia="en-US"/>
        </w:rPr>
        <w:t>All competitors must ensure that they bring their Membership Card to the competitions as they will be asked to verify their Membership before entering.</w:t>
      </w:r>
      <w:r>
        <w:t xml:space="preserve"> </w:t>
      </w:r>
    </w:p>
    <w:p w14:paraId="1F931D57" w14:textId="77777777" w:rsidR="00F83C5A" w:rsidRDefault="00F83C5A" w:rsidP="00F83C5A">
      <w:pPr>
        <w:widowControl/>
        <w:overflowPunct w:val="0"/>
        <w:spacing w:line="276" w:lineRule="auto"/>
        <w:jc w:val="both"/>
      </w:pPr>
    </w:p>
    <w:p w14:paraId="69D9671F" w14:textId="69BD2944" w:rsidR="00F83C5A" w:rsidRDefault="00F83C5A" w:rsidP="00F83C5A">
      <w:pPr>
        <w:widowControl/>
        <w:overflowPunct w:val="0"/>
        <w:spacing w:line="276" w:lineRule="auto"/>
        <w:jc w:val="both"/>
      </w:pPr>
      <w:r>
        <w:t xml:space="preserve">If anyone wishes to stay over and would like any information on local accommodation </w:t>
      </w:r>
      <w:r w:rsidR="00533420">
        <w:t>available,</w:t>
      </w:r>
      <w:r>
        <w:t xml:space="preserve"> please call Iain Lendrum on 07866511961.</w:t>
      </w:r>
    </w:p>
    <w:p w14:paraId="54560C44" w14:textId="77777777" w:rsidR="00F83C5A" w:rsidRDefault="00F83C5A" w:rsidP="00F83C5A">
      <w:pPr>
        <w:widowControl/>
        <w:autoSpaceDE/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4217E26" w14:textId="77777777" w:rsidR="00F83C5A" w:rsidRDefault="00F83C5A" w:rsidP="00F83C5A">
      <w:pPr>
        <w:widowControl/>
        <w:autoSpaceDE/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3F12B6F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61BFA92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A688430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6A3F46A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AE44B37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3266C7A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41C4295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B334C29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7A0AC91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6C600E8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86549AF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5B2240D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7C1B994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9FD884D" w14:textId="3E1DC956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Rules for Royal British Legion Northern Ireland Darts Competitions</w:t>
      </w:r>
    </w:p>
    <w:p w14:paraId="3E62CFC9" w14:textId="77777777" w:rsidR="00F83C5A" w:rsidRDefault="00F83C5A" w:rsidP="00F83C5A">
      <w:pPr>
        <w:widowControl/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</w:p>
    <w:p w14:paraId="032B29ED" w14:textId="77777777" w:rsidR="00F83C5A" w:rsidRDefault="00F83C5A" w:rsidP="00F83C5A">
      <w:pPr>
        <w:widowControl/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</w:p>
    <w:p w14:paraId="16C4F063" w14:textId="77777777" w:rsidR="00F83C5A" w:rsidRDefault="00F83C5A" w:rsidP="00F83C5A">
      <w:pPr>
        <w:widowControl/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</w:p>
    <w:p w14:paraId="62923B36" w14:textId="77777777" w:rsidR="00F83C5A" w:rsidRDefault="00F83C5A" w:rsidP="00F83C5A">
      <w:pPr>
        <w:widowControl/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</w:p>
    <w:p w14:paraId="6CAE5C5F" w14:textId="77777777" w:rsidR="00F83C5A" w:rsidRDefault="00F83C5A" w:rsidP="00F83C5A">
      <w:pPr>
        <w:widowControl/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</w:p>
    <w:p w14:paraId="30B63271" w14:textId="77777777" w:rsidR="00F83C5A" w:rsidRDefault="00F83C5A" w:rsidP="00F83C5A">
      <w:pPr>
        <w:widowControl/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</w:p>
    <w:p w14:paraId="36A30F64" w14:textId="781AA198" w:rsidR="00F83C5A" w:rsidRP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  <w:r w:rsidRPr="00F83C5A">
        <w:rPr>
          <w:rFonts w:ascii="Calibri" w:hAnsi="Calibri" w:cs="Calibri"/>
        </w:rPr>
        <w:t>One or two members from each Branch will oversee the boards, so the competition runs the fairly.</w:t>
      </w:r>
    </w:p>
    <w:p w14:paraId="28925190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</w:rPr>
      </w:pPr>
    </w:p>
    <w:p w14:paraId="104FB9D0" w14:textId="1051C747" w:rsidR="00F83C5A" w:rsidRP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  <w:r w:rsidRPr="00F83C5A">
        <w:rPr>
          <w:rFonts w:ascii="Calibri" w:hAnsi="Calibri" w:cs="Calibri"/>
        </w:rPr>
        <w:t>The loser from each game must not leave the board and mark the next match (you can use another of YOUR team if you can’t mark).</w:t>
      </w:r>
    </w:p>
    <w:p w14:paraId="5D981263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</w:rPr>
      </w:pPr>
    </w:p>
    <w:p w14:paraId="2E065827" w14:textId="77777777" w:rsidR="00F83C5A" w:rsidRP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  <w:r w:rsidRPr="00F83C5A">
        <w:rPr>
          <w:rFonts w:ascii="Calibri" w:hAnsi="Calibri" w:cs="Calibri"/>
        </w:rPr>
        <w:t>All winners MUST report to the organisers immediately after their game to register for the next round.</w:t>
      </w:r>
    </w:p>
    <w:p w14:paraId="44709121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</w:rPr>
      </w:pPr>
    </w:p>
    <w:p w14:paraId="2D7C8B56" w14:textId="77777777" w:rsidR="00F83C5A" w:rsidRP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  <w:r w:rsidRPr="00F83C5A">
        <w:rPr>
          <w:rFonts w:ascii="Calibri" w:hAnsi="Calibri" w:cs="Calibri"/>
        </w:rPr>
        <w:t>Your name will be called a maximum of three times.  After 5 minutes of not responding you will be eliminated.</w:t>
      </w:r>
    </w:p>
    <w:p w14:paraId="1DFA2EBF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</w:rPr>
      </w:pPr>
    </w:p>
    <w:p w14:paraId="21E01A53" w14:textId="77777777" w:rsidR="00F83C5A" w:rsidRP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  <w:r w:rsidRPr="00F83C5A">
        <w:rPr>
          <w:rFonts w:ascii="Calibri" w:hAnsi="Calibri" w:cs="Calibri"/>
        </w:rPr>
        <w:t>The organisers are not there to be harassed.  This will not be tolerated and anyone harassing the organisers will be eliminated.</w:t>
      </w:r>
    </w:p>
    <w:p w14:paraId="2D5E99D3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</w:rPr>
      </w:pPr>
    </w:p>
    <w:p w14:paraId="21400BEC" w14:textId="77777777" w:rsidR="00F83C5A" w:rsidRP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  <w:r w:rsidRPr="00F83C5A">
        <w:rPr>
          <w:rFonts w:ascii="Calibri" w:hAnsi="Calibri" w:cs="Calibri"/>
        </w:rPr>
        <w:t>The competition is rotated around the Branches taking part.  PLEASE RESPECT THE CLUB THAT YOU ARE ATTENDING.</w:t>
      </w:r>
    </w:p>
    <w:p w14:paraId="31160F2A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</w:rPr>
      </w:pPr>
    </w:p>
    <w:p w14:paraId="36507B1A" w14:textId="77777777" w:rsidR="00F83C5A" w:rsidRP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  <w:rPr>
          <w:rFonts w:ascii="Calibri" w:hAnsi="Calibri" w:cs="Calibri"/>
        </w:rPr>
      </w:pPr>
      <w:r w:rsidRPr="00F83C5A">
        <w:rPr>
          <w:rFonts w:ascii="Calibri" w:hAnsi="Calibri" w:cs="Calibri"/>
        </w:rPr>
        <w:t>We are all Legion members; respect should be shown to everyone.  Remember, service not self.</w:t>
      </w:r>
    </w:p>
    <w:p w14:paraId="488F5ACE" w14:textId="77777777" w:rsidR="00F83C5A" w:rsidRDefault="00F83C5A" w:rsidP="00F83C5A">
      <w:pPr>
        <w:pStyle w:val="ListParagraph"/>
        <w:rPr>
          <w:rFonts w:ascii="Calibri" w:hAnsi="Calibri" w:cs="Calibri"/>
        </w:rPr>
      </w:pPr>
    </w:p>
    <w:p w14:paraId="3E9B59D1" w14:textId="77777777" w:rsidR="00F83C5A" w:rsidRDefault="00F83C5A" w:rsidP="00F83C5A">
      <w:pPr>
        <w:pStyle w:val="ListParagraph"/>
        <w:widowControl/>
        <w:numPr>
          <w:ilvl w:val="0"/>
          <w:numId w:val="8"/>
        </w:numPr>
        <w:overflowPunct w:val="0"/>
        <w:autoSpaceDE/>
        <w:spacing w:line="276" w:lineRule="auto"/>
        <w:textAlignment w:val="auto"/>
      </w:pPr>
      <w:r w:rsidRPr="00F83C5A">
        <w:rPr>
          <w:rFonts w:ascii="Calibri" w:hAnsi="Calibri" w:cs="Calibri"/>
        </w:rPr>
        <w:t>Only hosting team can run a ballot. Prizes welcome for donations.</w:t>
      </w:r>
    </w:p>
    <w:p w14:paraId="68D17D9E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47CCF64E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1D11FB5C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55E4B6E9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4249F537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2A512064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055454E7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0F49DAB8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1F586C2F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1E3B086A" w14:textId="77777777" w:rsidR="00F83C5A" w:rsidRDefault="00F83C5A" w:rsidP="00F83C5A">
      <w:pPr>
        <w:widowControl/>
        <w:overflowPunct w:val="0"/>
        <w:spacing w:line="276" w:lineRule="auto"/>
        <w:rPr>
          <w:rFonts w:ascii="Calibri" w:hAnsi="Calibri" w:cs="Calibri"/>
          <w:sz w:val="28"/>
          <w:szCs w:val="22"/>
        </w:rPr>
      </w:pPr>
    </w:p>
    <w:p w14:paraId="14B4AF1B" w14:textId="6A3D71A4" w:rsidR="00F83C5A" w:rsidRDefault="00F83C5A" w:rsidP="00533420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28"/>
          <w:lang w:val="en-US" w:eastAsia="en-US"/>
        </w:rPr>
      </w:pPr>
      <w:r>
        <w:rPr>
          <w:rFonts w:ascii="Calibri" w:hAnsi="Calibri" w:cs="Calibri"/>
          <w:b/>
          <w:sz w:val="28"/>
          <w:lang w:val="en-US" w:eastAsia="en-US"/>
        </w:rPr>
        <w:t>The Royal British Legion Northern Ireland Darts Competitions</w:t>
      </w:r>
    </w:p>
    <w:p w14:paraId="72AE61FB" w14:textId="77777777" w:rsidR="00F83C5A" w:rsidRDefault="00F83C5A" w:rsidP="00F83C5A">
      <w:pPr>
        <w:widowControl/>
        <w:overflowPunct w:val="0"/>
        <w:spacing w:line="276" w:lineRule="auto"/>
        <w:jc w:val="center"/>
      </w:pPr>
      <w:r>
        <w:rPr>
          <w:rFonts w:ascii="Calibri" w:hAnsi="Calibri" w:cs="Calibri"/>
          <w:b/>
          <w:color w:val="FF0000"/>
          <w:sz w:val="28"/>
          <w:szCs w:val="28"/>
          <w:lang w:val="en-US" w:eastAsia="en-US"/>
        </w:rPr>
        <w:t>Saturday 26</w:t>
      </w:r>
      <w:r>
        <w:rPr>
          <w:rFonts w:ascii="Calibri" w:hAnsi="Calibri" w:cs="Calibri"/>
          <w:b/>
          <w:color w:val="FF0000"/>
          <w:sz w:val="28"/>
          <w:szCs w:val="28"/>
          <w:vertAlign w:val="superscript"/>
          <w:lang w:val="en-US" w:eastAsia="en-US"/>
        </w:rPr>
        <w:t>th</w:t>
      </w:r>
      <w:r>
        <w:rPr>
          <w:rFonts w:ascii="Calibri" w:hAnsi="Calibri" w:cs="Calibri"/>
          <w:b/>
          <w:color w:val="FF0000"/>
          <w:sz w:val="28"/>
          <w:szCs w:val="28"/>
          <w:lang w:val="en-US" w:eastAsia="en-US"/>
        </w:rPr>
        <w:t xml:space="preserve"> April 2025</w:t>
      </w:r>
    </w:p>
    <w:p w14:paraId="26F1C119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color w:val="FF0000"/>
          <w:sz w:val="28"/>
          <w:szCs w:val="22"/>
        </w:rPr>
      </w:pPr>
      <w:r>
        <w:rPr>
          <w:rFonts w:ascii="Calibri" w:hAnsi="Calibri" w:cs="Calibri"/>
          <w:b/>
          <w:color w:val="FF0000"/>
          <w:sz w:val="28"/>
          <w:szCs w:val="22"/>
        </w:rPr>
        <w:t>Competition Entry Form</w:t>
      </w:r>
    </w:p>
    <w:p w14:paraId="2389B553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Cs w:val="22"/>
        </w:rPr>
      </w:pPr>
    </w:p>
    <w:p w14:paraId="74FDF170" w14:textId="77777777" w:rsidR="00F83C5A" w:rsidRDefault="00F83C5A" w:rsidP="00F83C5A">
      <w:pPr>
        <w:widowControl/>
        <w:autoSpaceDE/>
        <w:jc w:val="center"/>
        <w:textAlignment w:val="auto"/>
        <w:rPr>
          <w:rFonts w:ascii="Calibri" w:eastAsia="Calibri" w:hAnsi="Calibri" w:cs="Calibri"/>
          <w:b/>
          <w:bCs/>
          <w:sz w:val="28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2"/>
          <w:lang w:eastAsia="en-US"/>
        </w:rPr>
        <w:t>Branch:  _________________________________________</w:t>
      </w:r>
    </w:p>
    <w:p w14:paraId="4D24500C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Cs w:val="22"/>
        </w:rPr>
      </w:pPr>
    </w:p>
    <w:tbl>
      <w:tblPr>
        <w:tblW w:w="97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2"/>
        <w:gridCol w:w="4844"/>
      </w:tblGrid>
      <w:tr w:rsidR="00F83C5A" w14:paraId="22EF0321" w14:textId="77777777" w:rsidTr="00542702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9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A7AB" w14:textId="77777777" w:rsidR="00F83C5A" w:rsidRDefault="00F83C5A" w:rsidP="00542702">
            <w:pPr>
              <w:widowControl/>
              <w:overflowPunct w:val="0"/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Cs w:val="22"/>
              </w:rPr>
              <w:t>Competitors</w:t>
            </w:r>
          </w:p>
          <w:p w14:paraId="2A6FED4A" w14:textId="77777777" w:rsidR="00F83C5A" w:rsidRDefault="00F83C5A" w:rsidP="00542702">
            <w:pPr>
              <w:widowControl/>
              <w:overflowPunct w:val="0"/>
              <w:spacing w:line="276" w:lineRule="auto"/>
              <w:jc w:val="center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>(Please include Full Name &amp; Membership Number for each Competitor)</w:t>
            </w:r>
          </w:p>
        </w:tc>
      </w:tr>
      <w:tr w:rsidR="00F83C5A" w14:paraId="51B0625F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DB42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5DC0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11</w:t>
            </w:r>
          </w:p>
        </w:tc>
      </w:tr>
      <w:tr w:rsidR="00F83C5A" w14:paraId="770C3DDE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A542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2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D181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12</w:t>
            </w:r>
          </w:p>
        </w:tc>
      </w:tr>
      <w:tr w:rsidR="00F83C5A" w14:paraId="32A28C57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5F2B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3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AF4A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13</w:t>
            </w:r>
          </w:p>
        </w:tc>
      </w:tr>
      <w:tr w:rsidR="00F83C5A" w14:paraId="03055D89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B302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4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1F8F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14</w:t>
            </w:r>
          </w:p>
        </w:tc>
      </w:tr>
      <w:tr w:rsidR="00F83C5A" w14:paraId="504EFB61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072A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5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DFE4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15</w:t>
            </w:r>
          </w:p>
        </w:tc>
      </w:tr>
      <w:tr w:rsidR="00F83C5A" w14:paraId="5EC398B0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9202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6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FB12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16</w:t>
            </w:r>
          </w:p>
        </w:tc>
      </w:tr>
      <w:tr w:rsidR="00F83C5A" w14:paraId="3F8B8CC4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714B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7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01D9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17</w:t>
            </w:r>
          </w:p>
        </w:tc>
      </w:tr>
      <w:tr w:rsidR="00F83C5A" w14:paraId="6E65F33D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4181D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8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FED5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18</w:t>
            </w:r>
          </w:p>
        </w:tc>
      </w:tr>
      <w:tr w:rsidR="00F83C5A" w14:paraId="76B8B28C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5E66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9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56FA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19</w:t>
            </w:r>
          </w:p>
        </w:tc>
      </w:tr>
      <w:tr w:rsidR="00F83C5A" w14:paraId="60E0D1AD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9D45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10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3602" w14:textId="77777777" w:rsidR="00F83C5A" w:rsidRDefault="00F83C5A" w:rsidP="00542702">
            <w:pPr>
              <w:widowControl/>
              <w:overflowPunct w:val="0"/>
              <w:spacing w:line="276" w:lineRule="auto"/>
            </w:pPr>
            <w:r>
              <w:rPr>
                <w:rFonts w:ascii="Calibri" w:hAnsi="Calibri" w:cs="Calibri"/>
                <w:b/>
                <w:szCs w:val="22"/>
              </w:rPr>
              <w:t>20</w:t>
            </w:r>
          </w:p>
        </w:tc>
      </w:tr>
      <w:tr w:rsidR="00F83C5A" w14:paraId="64D02DEA" w14:textId="77777777" w:rsidTr="00542702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C9B8" w14:textId="0A1222C4" w:rsidR="00F83C5A" w:rsidRDefault="00F83C5A" w:rsidP="00542702">
            <w:pPr>
              <w:widowControl/>
              <w:overflowPunct w:val="0"/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FF0000"/>
                <w:sz w:val="28"/>
                <w:szCs w:val="22"/>
              </w:rPr>
              <w:t xml:space="preserve">Entry Fee £3 per Competitor to be paid on arrival at </w:t>
            </w:r>
            <w:r>
              <w:rPr>
                <w:rFonts w:ascii="Calibri" w:hAnsi="Calibri" w:cs="Calibri"/>
                <w:b/>
                <w:color w:val="FF0000"/>
                <w:sz w:val="28"/>
                <w:szCs w:val="22"/>
              </w:rPr>
              <w:t>FML</w:t>
            </w:r>
          </w:p>
        </w:tc>
        <w:tc>
          <w:tcPr>
            <w:tcW w:w="4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5297" w14:textId="77777777" w:rsidR="00F83C5A" w:rsidRDefault="00F83C5A" w:rsidP="00542702">
            <w:pPr>
              <w:widowControl/>
              <w:overflowPunct w:val="0"/>
              <w:spacing w:line="276" w:lineRule="auto"/>
            </w:pPr>
          </w:p>
        </w:tc>
      </w:tr>
    </w:tbl>
    <w:p w14:paraId="217E59A7" w14:textId="77777777" w:rsidR="00F83C5A" w:rsidRDefault="00F83C5A" w:rsidP="00F83C5A">
      <w:pPr>
        <w:widowControl/>
        <w:overflowPunct w:val="0"/>
        <w:spacing w:line="276" w:lineRule="auto"/>
        <w:jc w:val="center"/>
        <w:rPr>
          <w:rFonts w:ascii="Calibri" w:hAnsi="Calibri" w:cs="Calibri"/>
          <w:b/>
          <w:sz w:val="16"/>
          <w:szCs w:val="22"/>
        </w:rPr>
      </w:pPr>
    </w:p>
    <w:p w14:paraId="074227E0" w14:textId="77777777" w:rsidR="00F83C5A" w:rsidRDefault="00F83C5A" w:rsidP="00F83C5A">
      <w:pPr>
        <w:widowControl/>
        <w:overflowPunct w:val="0"/>
        <w:spacing w:line="276" w:lineRule="auto"/>
        <w:jc w:val="center"/>
      </w:pPr>
    </w:p>
    <w:p w14:paraId="57808CBC" w14:textId="77777777" w:rsidR="0040369E" w:rsidRPr="0040369E" w:rsidRDefault="0040369E" w:rsidP="0040369E">
      <w:pPr>
        <w:ind w:firstLine="720"/>
      </w:pPr>
    </w:p>
    <w:sectPr w:rsidR="0040369E" w:rsidRPr="0040369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72B4" w14:textId="77777777" w:rsidR="00F83C5A" w:rsidRDefault="00F83C5A" w:rsidP="00845B89">
      <w:r>
        <w:separator/>
      </w:r>
    </w:p>
  </w:endnote>
  <w:endnote w:type="continuationSeparator" w:id="0">
    <w:p w14:paraId="57F220F6" w14:textId="77777777" w:rsidR="00F83C5A" w:rsidRDefault="00F83C5A" w:rsidP="0084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2DB4" w14:textId="77777777" w:rsidR="00CA38E8" w:rsidRDefault="00CA38E8" w:rsidP="00CA38E8">
    <w:pPr>
      <w:pStyle w:val="BasicParagraph"/>
      <w:spacing w:line="276" w:lineRule="auto"/>
      <w:jc w:val="center"/>
      <w:rPr>
        <w:rFonts w:ascii="Arial" w:hAnsi="Arial" w:cs="Arial"/>
        <w:b/>
        <w:bCs/>
        <w:color w:val="0D5AA3"/>
        <w:spacing w:val="2"/>
        <w:sz w:val="16"/>
        <w:szCs w:val="16"/>
      </w:rPr>
    </w:pPr>
    <w:r>
      <w:rPr>
        <w:rFonts w:ascii="Arial" w:hAnsi="Arial" w:cs="Arial"/>
        <w:b/>
        <w:bCs/>
        <w:color w:val="0D5AA3"/>
        <w:spacing w:val="2"/>
        <w:sz w:val="16"/>
        <w:szCs w:val="16"/>
      </w:rPr>
      <w:t>Patron: His Majesty the King</w:t>
    </w:r>
  </w:p>
  <w:p w14:paraId="4AF31706" w14:textId="77777777" w:rsidR="00CA38E8" w:rsidRDefault="00CA38E8" w:rsidP="00CA38E8">
    <w:pPr>
      <w:pStyle w:val="Footer"/>
      <w:spacing w:line="276" w:lineRule="auto"/>
      <w:jc w:val="center"/>
    </w:pPr>
    <w:r>
      <w:rPr>
        <w:rFonts w:ascii="Arial" w:hAnsi="Arial" w:cs="Arial"/>
        <w:color w:val="0D5AA3"/>
        <w:spacing w:val="2"/>
        <w:sz w:val="16"/>
        <w:szCs w:val="16"/>
      </w:rPr>
      <w:t xml:space="preserve">Royal British Legion </w:t>
    </w:r>
    <w:proofErr w:type="gramStart"/>
    <w:r>
      <w:rPr>
        <w:rFonts w:ascii="Arial" w:hAnsi="Arial" w:cs="Arial"/>
        <w:color w:val="0D5AA3"/>
        <w:spacing w:val="2"/>
        <w:sz w:val="16"/>
        <w:szCs w:val="16"/>
      </w:rPr>
      <w:t>|</w:t>
    </w:r>
    <w:r>
      <w:rPr>
        <w:rFonts w:ascii="Arial" w:hAnsi="Arial" w:cs="Arial"/>
        <w:color w:val="0D5AA3"/>
        <w:spacing w:val="2"/>
        <w:position w:val="2"/>
        <w:sz w:val="16"/>
        <w:szCs w:val="16"/>
      </w:rPr>
      <w:t xml:space="preserve">  </w:t>
    </w:r>
    <w:r>
      <w:rPr>
        <w:rFonts w:ascii="Arial" w:hAnsi="Arial" w:cs="Arial"/>
        <w:color w:val="0D5AA3"/>
        <w:spacing w:val="2"/>
        <w:sz w:val="16"/>
        <w:szCs w:val="16"/>
      </w:rPr>
      <w:t>rbl.org.uk</w:t>
    </w:r>
    <w:proofErr w:type="gramEnd"/>
  </w:p>
  <w:p w14:paraId="6AC729B4" w14:textId="77777777" w:rsidR="00CA38E8" w:rsidRDefault="00CA38E8" w:rsidP="00CA38E8">
    <w:pPr>
      <w:pStyle w:val="Footer"/>
      <w:jc w:val="center"/>
    </w:pPr>
    <w:r>
      <w:rPr>
        <w:rFonts w:ascii="Arial" w:hAnsi="Arial" w:cs="Arial"/>
        <w:color w:val="0D5AA3"/>
        <w:spacing w:val="2"/>
        <w:sz w:val="14"/>
        <w:szCs w:val="14"/>
      </w:rPr>
      <w:t>Registered charity number: 219279</w:t>
    </w:r>
  </w:p>
  <w:p w14:paraId="7597DE24" w14:textId="77777777" w:rsidR="00845B89" w:rsidRDefault="00845B89" w:rsidP="00CA38E8">
    <w:pPr>
      <w:pStyle w:val="Footer"/>
      <w:jc w:val="center"/>
    </w:pPr>
  </w:p>
  <w:p w14:paraId="5E31FFBD" w14:textId="77777777" w:rsidR="00845B89" w:rsidRDefault="00845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5E4A" w14:textId="77777777" w:rsidR="00F83C5A" w:rsidRDefault="00F83C5A" w:rsidP="00845B89">
      <w:r>
        <w:separator/>
      </w:r>
    </w:p>
  </w:footnote>
  <w:footnote w:type="continuationSeparator" w:id="0">
    <w:p w14:paraId="2A8EB34D" w14:textId="77777777" w:rsidR="00F83C5A" w:rsidRDefault="00F83C5A" w:rsidP="0084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92CF" w14:textId="77777777" w:rsidR="00845B89" w:rsidRDefault="00CA38E8" w:rsidP="00845B89">
    <w:pPr>
      <w:pStyle w:val="Header"/>
    </w:pPr>
    <w:r w:rsidRPr="004730C9">
      <w:rPr>
        <w:noProof/>
      </w:rPr>
      <w:drawing>
        <wp:anchor distT="0" distB="0" distL="114300" distR="114300" simplePos="0" relativeHeight="251659264" behindDoc="0" locked="0" layoutInCell="1" allowOverlap="1" wp14:anchorId="64ADDEAB" wp14:editId="7D443DDA">
          <wp:simplePos x="0" y="0"/>
          <wp:positionH relativeFrom="column">
            <wp:posOffset>3244850</wp:posOffset>
          </wp:positionH>
          <wp:positionV relativeFrom="paragraph">
            <wp:posOffset>-227330</wp:posOffset>
          </wp:positionV>
          <wp:extent cx="1155700" cy="1333500"/>
          <wp:effectExtent l="0" t="0" r="6350" b="0"/>
          <wp:wrapSquare wrapText="bothSides"/>
          <wp:docPr id="1760628403" name="Picture 2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628403" name="Picture 2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0" wp14:anchorId="3E05DE70" wp14:editId="02334D7A">
          <wp:simplePos x="0" y="0"/>
          <wp:positionH relativeFrom="column">
            <wp:posOffset>1524000</wp:posOffset>
          </wp:positionH>
          <wp:positionV relativeFrom="paragraph">
            <wp:posOffset>-189230</wp:posOffset>
          </wp:positionV>
          <wp:extent cx="1580400" cy="1472400"/>
          <wp:effectExtent l="0" t="0" r="1270" b="0"/>
          <wp:wrapSquare wrapText="right"/>
          <wp:docPr id="1291071506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071506" name="Picture 1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400" cy="14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CB915" w14:textId="77777777" w:rsidR="00845B89" w:rsidRDefault="00845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6A9"/>
    <w:multiLevelType w:val="multilevel"/>
    <w:tmpl w:val="495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94AEB"/>
    <w:multiLevelType w:val="hybridMultilevel"/>
    <w:tmpl w:val="2CF4F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2DC4"/>
    <w:multiLevelType w:val="multilevel"/>
    <w:tmpl w:val="E78C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E5B8E"/>
    <w:multiLevelType w:val="multilevel"/>
    <w:tmpl w:val="3E9C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87412"/>
    <w:multiLevelType w:val="hybridMultilevel"/>
    <w:tmpl w:val="2CF4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D357D"/>
    <w:multiLevelType w:val="hybridMultilevel"/>
    <w:tmpl w:val="DBA49E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31E9F"/>
    <w:multiLevelType w:val="multilevel"/>
    <w:tmpl w:val="C950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1324A"/>
    <w:multiLevelType w:val="multilevel"/>
    <w:tmpl w:val="E1FC0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1867130">
    <w:abstractNumId w:val="0"/>
  </w:num>
  <w:num w:numId="2" w16cid:durableId="1119908198">
    <w:abstractNumId w:val="6"/>
  </w:num>
  <w:num w:numId="3" w16cid:durableId="1982690620">
    <w:abstractNumId w:val="2"/>
  </w:num>
  <w:num w:numId="4" w16cid:durableId="1328900390">
    <w:abstractNumId w:val="3"/>
  </w:num>
  <w:num w:numId="5" w16cid:durableId="793132822">
    <w:abstractNumId w:val="7"/>
  </w:num>
  <w:num w:numId="6" w16cid:durableId="681783346">
    <w:abstractNumId w:val="4"/>
  </w:num>
  <w:num w:numId="7" w16cid:durableId="1453671637">
    <w:abstractNumId w:val="1"/>
  </w:num>
  <w:num w:numId="8" w16cid:durableId="1991445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5A"/>
    <w:rsid w:val="001F5F5C"/>
    <w:rsid w:val="002A3245"/>
    <w:rsid w:val="002F5472"/>
    <w:rsid w:val="00380BF5"/>
    <w:rsid w:val="0040369E"/>
    <w:rsid w:val="00533420"/>
    <w:rsid w:val="006717F5"/>
    <w:rsid w:val="00696159"/>
    <w:rsid w:val="007B10CF"/>
    <w:rsid w:val="007E38AA"/>
    <w:rsid w:val="00845B89"/>
    <w:rsid w:val="00937EF4"/>
    <w:rsid w:val="0096292B"/>
    <w:rsid w:val="00AA55E8"/>
    <w:rsid w:val="00BF067E"/>
    <w:rsid w:val="00CA38E8"/>
    <w:rsid w:val="00CC2F48"/>
    <w:rsid w:val="00CF0516"/>
    <w:rsid w:val="00D237A0"/>
    <w:rsid w:val="00DB7C61"/>
    <w:rsid w:val="00E7301F"/>
    <w:rsid w:val="00EC4AC4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476A9"/>
  <w15:chartTrackingRefBased/>
  <w15:docId w15:val="{FD14A739-BA24-4DF2-8EB5-C253514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5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B8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45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B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B89"/>
  </w:style>
  <w:style w:type="paragraph" w:styleId="Footer">
    <w:name w:val="footer"/>
    <w:basedOn w:val="Normal"/>
    <w:link w:val="FooterChar"/>
    <w:unhideWhenUsed/>
    <w:rsid w:val="00845B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5B89"/>
  </w:style>
  <w:style w:type="paragraph" w:customStyle="1" w:styleId="BasicParagraph">
    <w:name w:val="[Basic Paragraph]"/>
    <w:basedOn w:val="Normal"/>
    <w:rsid w:val="00CA38E8"/>
    <w:pPr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533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1690spen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534545.png@C715F1E6.7D12107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cDonald\OneDrive%20-%20The%20Royal%20British%20Legion\Documents\Blank%20letterhead\New%20letterhead%20and%20king%20crow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and king crown template</Template>
  <TotalTime>5</TotalTime>
  <Pages>4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Shonagh MacDonald</dc:creator>
  <cp:keywords/>
  <dc:description/>
  <cp:lastModifiedBy>Shonagh MacDonald</cp:lastModifiedBy>
  <cp:revision>1</cp:revision>
  <cp:lastPrinted>2025-01-31T15:20:00Z</cp:lastPrinted>
  <dcterms:created xsi:type="dcterms:W3CDTF">2025-02-19T12:17:00Z</dcterms:created>
  <dcterms:modified xsi:type="dcterms:W3CDTF">2025-02-19T12:22:00Z</dcterms:modified>
</cp:coreProperties>
</file>